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5666" w:tblpY="1"/>
        <w:tblOverlap w:val="never"/>
        <w:tblW w:w="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011B08" w:rsidRPr="007D3BBE" w14:paraId="25E3A271" w14:textId="77777777" w:rsidTr="00ED3440">
        <w:trPr>
          <w:trHeight w:val="146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6181B7F" w14:textId="39D3BF41" w:rsidR="00011B08" w:rsidRPr="007D3BBE" w:rsidRDefault="00011B08" w:rsidP="00ED3440">
            <w:pPr>
              <w:spacing w:line="260" w:lineRule="auto"/>
              <w:ind w:left="34"/>
              <w:rPr>
                <w:rFonts w:ascii="Calibri" w:hAnsi="Calibri"/>
                <w:sz w:val="20"/>
              </w:rPr>
            </w:pPr>
          </w:p>
        </w:tc>
      </w:tr>
    </w:tbl>
    <w:p w14:paraId="28DB9195" w14:textId="5E7379A5" w:rsidR="00D3613B" w:rsidRPr="007D3BBE" w:rsidRDefault="00D3613B" w:rsidP="002F7BD9">
      <w:pPr>
        <w:spacing w:line="260" w:lineRule="auto"/>
        <w:rPr>
          <w:rFonts w:ascii="Calibri" w:hAnsi="Calibri"/>
          <w:sz w:val="20"/>
        </w:rPr>
      </w:pPr>
    </w:p>
    <w:p w14:paraId="0A6CD461" w14:textId="4A6BA1E4" w:rsidR="00D3613B" w:rsidRPr="007D3BBE" w:rsidRDefault="00C81EE9" w:rsidP="002F7BD9">
      <w:pPr>
        <w:spacing w:line="260" w:lineRule="auto"/>
        <w:rPr>
          <w:rFonts w:ascii="Calibri" w:hAnsi="Calibri"/>
          <w:sz w:val="20"/>
        </w:rPr>
      </w:pPr>
      <w:r>
        <w:rPr>
          <w:rFonts w:ascii="Calibri" w:hAnsi="Calibri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6B18CC17" wp14:editId="794A76C7">
            <wp:simplePos x="0" y="0"/>
            <wp:positionH relativeFrom="column">
              <wp:posOffset>4148292</wp:posOffset>
            </wp:positionH>
            <wp:positionV relativeFrom="paragraph">
              <wp:posOffset>66920</wp:posOffset>
            </wp:positionV>
            <wp:extent cx="1587500" cy="886460"/>
            <wp:effectExtent l="0" t="0" r="12700" b="254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logo_aktuell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C3926" w14:textId="04A12BF0" w:rsidR="00D3613B" w:rsidRPr="007D3BBE" w:rsidRDefault="0060013C" w:rsidP="002F7BD9">
      <w:pPr>
        <w:spacing w:line="260" w:lineRule="auto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DFC15" wp14:editId="48E10834">
                <wp:simplePos x="0" y="0"/>
                <wp:positionH relativeFrom="column">
                  <wp:posOffset>-80645</wp:posOffset>
                </wp:positionH>
                <wp:positionV relativeFrom="paragraph">
                  <wp:posOffset>154734</wp:posOffset>
                </wp:positionV>
                <wp:extent cx="3670300" cy="651510"/>
                <wp:effectExtent l="0" t="0" r="0" b="889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00A753" w14:textId="2956FE37" w:rsidR="0060013C" w:rsidRPr="009D199C" w:rsidRDefault="0060013C" w:rsidP="007D3BBE">
                            <w:pPr>
                              <w:tabs>
                                <w:tab w:val="left" w:pos="4395"/>
                              </w:tabs>
                              <w:suppressOverlap/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 w:rsidRPr="009D199C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 xml:space="preserve">Goetheschule Essen </w:t>
                            </w:r>
                          </w:p>
                          <w:p w14:paraId="6B1FE614" w14:textId="10759ACC" w:rsidR="0060013C" w:rsidRPr="009D199C" w:rsidRDefault="0060013C" w:rsidP="00742CA7">
                            <w:pPr>
                              <w:pStyle w:val="Kopfzeile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9D199C">
                              <w:rPr>
                                <w:rFonts w:ascii="Calibri" w:hAnsi="Calibri"/>
                                <w:sz w:val="20"/>
                              </w:rPr>
                              <w:t xml:space="preserve">Städtisches Gymnasium </w:t>
                            </w:r>
                            <w:r w:rsidRPr="009D199C">
                              <w:rPr>
                                <w:rFonts w:ascii="Calibri" w:hAnsi="Calibri"/>
                                <w:sz w:val="20"/>
                              </w:rPr>
                              <w:sym w:font="Wingdings" w:char="F09F"/>
                            </w:r>
                            <w:r w:rsidRPr="009D199C">
                              <w:rPr>
                                <w:rFonts w:ascii="Calibri" w:hAnsi="Calibri"/>
                                <w:sz w:val="20"/>
                              </w:rPr>
                              <w:t xml:space="preserve"> International IB World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DFC1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6.35pt;margin-top:12.2pt;width:289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" filled="f" stroked="f">
                <v:textbox>
                  <w:txbxContent>
                    <w:p w14:paraId="2300A753" w14:textId="2956FE37" w:rsidR="0060013C" w:rsidRPr="009D199C" w:rsidRDefault="0060013C" w:rsidP="007D3BBE">
                      <w:pPr>
                        <w:tabs>
                          <w:tab w:val="left" w:pos="4395"/>
                        </w:tabs>
                        <w:suppressOverlap/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 w:rsidRPr="009D199C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 xml:space="preserve">Goetheschule Essen </w:t>
                      </w:r>
                    </w:p>
                    <w:p w14:paraId="6B1FE614" w14:textId="10759ACC" w:rsidR="0060013C" w:rsidRPr="009D199C" w:rsidRDefault="0060013C" w:rsidP="00742CA7">
                      <w:pPr>
                        <w:pStyle w:val="Kopfzeile"/>
                        <w:suppressOverlap/>
                        <w:rPr>
                          <w:rFonts w:ascii="Calibri" w:hAnsi="Calibri"/>
                          <w:sz w:val="20"/>
                        </w:rPr>
                      </w:pPr>
                      <w:r w:rsidRPr="009D199C">
                        <w:rPr>
                          <w:rFonts w:ascii="Calibri" w:hAnsi="Calibri"/>
                          <w:sz w:val="20"/>
                        </w:rPr>
                        <w:t xml:space="preserve">Städtisches Gymnasium </w:t>
                      </w:r>
                      <w:r w:rsidRPr="009D199C">
                        <w:rPr>
                          <w:rFonts w:ascii="Calibri" w:hAnsi="Calibri"/>
                          <w:sz w:val="20"/>
                        </w:rPr>
                        <w:sym w:font="Wingdings" w:char="F09F"/>
                      </w:r>
                      <w:r w:rsidRPr="009D199C">
                        <w:rPr>
                          <w:rFonts w:ascii="Calibri" w:hAnsi="Calibri"/>
                          <w:sz w:val="20"/>
                        </w:rPr>
                        <w:t xml:space="preserve"> International IB World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1C92B37" w14:textId="7249647E" w:rsidR="00CE48BC" w:rsidRPr="007D3BBE" w:rsidRDefault="00CE48BC" w:rsidP="002F7BD9">
      <w:pPr>
        <w:spacing w:line="260" w:lineRule="auto"/>
        <w:rPr>
          <w:rFonts w:ascii="Calibri" w:hAnsi="Calibri"/>
          <w:sz w:val="20"/>
        </w:rPr>
      </w:pPr>
    </w:p>
    <w:p w14:paraId="0D8BB09B" w14:textId="4AFE4797" w:rsidR="00CE48BC" w:rsidRPr="007D3BBE" w:rsidRDefault="00CE48BC" w:rsidP="002F7BD9">
      <w:pPr>
        <w:spacing w:line="260" w:lineRule="auto"/>
        <w:rPr>
          <w:rFonts w:ascii="Calibri" w:hAnsi="Calibri"/>
          <w:sz w:val="20"/>
        </w:rPr>
      </w:pPr>
    </w:p>
    <w:p w14:paraId="4302D2B2" w14:textId="6550BE21" w:rsidR="00CE48BC" w:rsidRPr="007D3BBE" w:rsidRDefault="00CE48BC" w:rsidP="002F7BD9">
      <w:pPr>
        <w:spacing w:line="260" w:lineRule="auto"/>
        <w:rPr>
          <w:rFonts w:ascii="Calibri" w:hAnsi="Calibri"/>
          <w:sz w:val="20"/>
        </w:rPr>
      </w:pPr>
    </w:p>
    <w:p w14:paraId="5E59CCD4" w14:textId="46AC5FFE" w:rsidR="00CE48BC" w:rsidRPr="007D3BBE" w:rsidRDefault="0060013C" w:rsidP="002F7BD9">
      <w:pPr>
        <w:spacing w:line="260" w:lineRule="auto"/>
        <w:rPr>
          <w:rFonts w:ascii="Calibri" w:hAns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EDAE6" wp14:editId="11760403">
                <wp:simplePos x="0" y="0"/>
                <wp:positionH relativeFrom="column">
                  <wp:posOffset>4136390</wp:posOffset>
                </wp:positionH>
                <wp:positionV relativeFrom="paragraph">
                  <wp:posOffset>238125</wp:posOffset>
                </wp:positionV>
                <wp:extent cx="2166748" cy="952291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748" cy="952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4FAA4F" w14:textId="77777777" w:rsidR="0060013C" w:rsidRPr="007D3BBE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7230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7D3BBE">
                              <w:rPr>
                                <w:rFonts w:ascii="Calibri" w:hAnsi="Calibri"/>
                                <w:sz w:val="20"/>
                              </w:rPr>
                              <w:t>Ruschenstr. 1, 45133 Essen</w:t>
                            </w:r>
                          </w:p>
                          <w:p w14:paraId="2E458E0A" w14:textId="77777777" w:rsidR="0060013C" w:rsidRPr="00B84F53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6946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 xml:space="preserve">Fon: + 49 (0) 201 84 11 70  </w:t>
                            </w:r>
                          </w:p>
                          <w:p w14:paraId="3D66DA7E" w14:textId="77777777" w:rsidR="0060013C" w:rsidRPr="00B84F53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6946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 xml:space="preserve">Fax: + 49 (0) 201 84 11 726  </w:t>
                            </w:r>
                          </w:p>
                          <w:p w14:paraId="2DD8EAD7" w14:textId="77777777" w:rsidR="0060013C" w:rsidRPr="00B84F53" w:rsidRDefault="0060013C" w:rsidP="006001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418"/>
                                <w:tab w:val="left" w:pos="6946"/>
                                <w:tab w:val="left" w:pos="7230"/>
                              </w:tabs>
                              <w:spacing w:line="240" w:lineRule="exact"/>
                              <w:suppressOverlap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>goetheschule.info@schule.essen.de</w:t>
                            </w:r>
                          </w:p>
                          <w:p w14:paraId="2CB70B10" w14:textId="75B6167D" w:rsidR="0060013C" w:rsidRPr="002B64E7" w:rsidRDefault="0060013C" w:rsidP="0060013C">
                            <w:pPr>
                              <w:pStyle w:val="Kopfzeile"/>
                              <w:spacing w:line="260" w:lineRule="auto"/>
                              <w:suppressOverlap/>
                              <w:rPr>
                                <w:rFonts w:ascii="Calibri" w:hAnsi="Calibri" w:cs="Arial"/>
                                <w:sz w:val="16"/>
                              </w:rPr>
                            </w:pPr>
                            <w:r w:rsidRPr="00B84F53">
                              <w:rPr>
                                <w:rFonts w:ascii="Calibri" w:hAnsi="Calibri"/>
                                <w:sz w:val="20"/>
                              </w:rPr>
                              <w:t>www.goetheschule-essen</w:t>
                            </w:r>
                            <w:r w:rsidRPr="007D3BBE">
                              <w:rPr>
                                <w:rFonts w:ascii="Calibri" w:hAnsi="Calibri"/>
                                <w:sz w:val="20"/>
                              </w:rPr>
                              <w:t>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DAE6" id="Textfeld 10" o:spid="_x0000_s1027" type="#_x0000_t202" style="position:absolute;margin-left:325.7pt;margin-top:18.75pt;width:170.6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" filled="f" stroked="f">
                <v:textbox>
                  <w:txbxContent>
                    <w:p w14:paraId="7F4FAA4F" w14:textId="77777777" w:rsidR="0060013C" w:rsidRPr="007D3BBE" w:rsidRDefault="0060013C" w:rsidP="0060013C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  <w:tab w:val="left" w:pos="7230"/>
                        </w:tabs>
                        <w:spacing w:line="240" w:lineRule="exact"/>
                        <w:suppressOverlap/>
                        <w:rPr>
                          <w:rFonts w:ascii="Calibri" w:hAnsi="Calibri"/>
                          <w:sz w:val="20"/>
                        </w:rPr>
                      </w:pPr>
                      <w:r w:rsidRPr="007D3BBE">
                        <w:rPr>
                          <w:rFonts w:ascii="Calibri" w:hAnsi="Calibri"/>
                          <w:sz w:val="20"/>
                        </w:rPr>
                        <w:t>Ruschenstr. 1, 45133 Essen</w:t>
                      </w:r>
                    </w:p>
                    <w:p w14:paraId="2E458E0A" w14:textId="77777777" w:rsidR="0060013C" w:rsidRPr="00B84F53" w:rsidRDefault="0060013C" w:rsidP="0060013C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  <w:tab w:val="left" w:pos="6946"/>
                        </w:tabs>
                        <w:spacing w:line="240" w:lineRule="exact"/>
                        <w:suppressOverlap/>
                        <w:rPr>
                          <w:rFonts w:ascii="Calibri" w:hAnsi="Calibri"/>
                          <w:sz w:val="20"/>
                        </w:rPr>
                      </w:pPr>
                      <w:r w:rsidRPr="00B84F53">
                        <w:rPr>
                          <w:rFonts w:ascii="Calibri" w:hAnsi="Calibri"/>
                          <w:sz w:val="20"/>
                        </w:rPr>
                        <w:t xml:space="preserve">Fon: + 49 (0) 201 84 11 70  </w:t>
                      </w:r>
                    </w:p>
                    <w:p w14:paraId="3D66DA7E" w14:textId="77777777" w:rsidR="0060013C" w:rsidRPr="00B84F53" w:rsidRDefault="0060013C" w:rsidP="0060013C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  <w:tab w:val="left" w:pos="6946"/>
                        </w:tabs>
                        <w:spacing w:line="240" w:lineRule="exact"/>
                        <w:suppressOverlap/>
                        <w:rPr>
                          <w:rFonts w:ascii="Calibri" w:hAnsi="Calibri"/>
                          <w:sz w:val="20"/>
                        </w:rPr>
                      </w:pPr>
                      <w:r w:rsidRPr="00B84F53">
                        <w:rPr>
                          <w:rFonts w:ascii="Calibri" w:hAnsi="Calibri"/>
                          <w:sz w:val="20"/>
                        </w:rPr>
                        <w:t xml:space="preserve">Fax: + 49 (0) 201 84 11 726  </w:t>
                      </w:r>
                    </w:p>
                    <w:p w14:paraId="2DD8EAD7" w14:textId="77777777" w:rsidR="0060013C" w:rsidRPr="00B84F53" w:rsidRDefault="0060013C" w:rsidP="0060013C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418"/>
                          <w:tab w:val="left" w:pos="6946"/>
                          <w:tab w:val="left" w:pos="7230"/>
                        </w:tabs>
                        <w:spacing w:line="240" w:lineRule="exact"/>
                        <w:suppressOverlap/>
                        <w:rPr>
                          <w:rFonts w:ascii="Calibri" w:hAnsi="Calibri"/>
                          <w:sz w:val="20"/>
                        </w:rPr>
                      </w:pPr>
                      <w:r w:rsidRPr="00B84F53">
                        <w:rPr>
                          <w:rFonts w:ascii="Calibri" w:hAnsi="Calibri"/>
                          <w:sz w:val="20"/>
                        </w:rPr>
                        <w:t>goetheschule.info@schule.essen.de</w:t>
                      </w:r>
                    </w:p>
                    <w:p w14:paraId="2CB70B10" w14:textId="75B6167D" w:rsidR="0060013C" w:rsidRPr="002B64E7" w:rsidRDefault="0060013C" w:rsidP="0060013C">
                      <w:pPr>
                        <w:pStyle w:val="Kopfzeile"/>
                        <w:spacing w:line="260" w:lineRule="auto"/>
                        <w:suppressOverlap/>
                        <w:rPr>
                          <w:rFonts w:ascii="Calibri" w:hAnsi="Calibri" w:cs="Arial"/>
                          <w:sz w:val="16"/>
                        </w:rPr>
                      </w:pPr>
                      <w:r w:rsidRPr="00B84F53">
                        <w:rPr>
                          <w:rFonts w:ascii="Calibri" w:hAnsi="Calibri"/>
                          <w:sz w:val="20"/>
                        </w:rPr>
                        <w:t>www.goetheschule-essen</w:t>
                      </w:r>
                      <w:r w:rsidRPr="007D3BBE">
                        <w:rPr>
                          <w:rFonts w:ascii="Calibri" w:hAnsi="Calibri"/>
                          <w:sz w:val="20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vertAnchor="page" w:tblpY="2553"/>
        <w:tblOverlap w:val="never"/>
        <w:tblW w:w="10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851"/>
        <w:gridCol w:w="3828"/>
      </w:tblGrid>
      <w:tr w:rsidR="008E76DB" w:rsidRPr="007D3BBE" w14:paraId="6C0D6D59" w14:textId="77777777" w:rsidTr="009D199C">
        <w:trPr>
          <w:cantSplit/>
          <w:trHeight w:hRule="exact" w:val="570"/>
        </w:trPr>
        <w:tc>
          <w:tcPr>
            <w:tcW w:w="5804" w:type="dxa"/>
            <w:vAlign w:val="bottom"/>
          </w:tcPr>
          <w:p w14:paraId="330D3A85" w14:textId="7155DCBB" w:rsidR="003A338A" w:rsidRPr="007D3BBE" w:rsidRDefault="008E76DB" w:rsidP="007D3BBE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Goetheschule </w:t>
            </w:r>
            <w:r w:rsidR="007D3BBE" w:rsidRPr="007D3BBE">
              <w:rPr>
                <w:rFonts w:ascii="Calibri" w:hAnsi="Calibri" w:cs="Arial"/>
                <w:sz w:val="16"/>
              </w:rPr>
              <w:t>Essen</w:t>
            </w:r>
            <w:r w:rsidR="003A338A" w:rsidRPr="007D3BBE">
              <w:rPr>
                <w:rFonts w:ascii="Calibri" w:hAnsi="Calibri" w:cs="Arial"/>
                <w:sz w:val="16"/>
              </w:rPr>
              <w:t xml:space="preserve"> · </w:t>
            </w:r>
            <w:r w:rsidR="007D3BBE">
              <w:rPr>
                <w:rFonts w:ascii="Calibri" w:hAnsi="Calibri" w:cs="Arial"/>
                <w:sz w:val="16"/>
              </w:rPr>
              <w:t>Ruschenstr. 1</w:t>
            </w:r>
            <w:r w:rsidR="003A338A" w:rsidRPr="007D3BBE">
              <w:rPr>
                <w:rFonts w:ascii="Calibri" w:hAnsi="Calibri" w:cs="Arial"/>
                <w:sz w:val="16"/>
              </w:rPr>
              <w:t xml:space="preserve"> ·</w:t>
            </w:r>
            <w:r w:rsidR="00E26C4F" w:rsidRPr="007D3BBE">
              <w:rPr>
                <w:rFonts w:ascii="Calibri" w:hAnsi="Calibri" w:cs="Arial"/>
                <w:sz w:val="16"/>
              </w:rPr>
              <w:t xml:space="preserve"> </w:t>
            </w:r>
            <w:r w:rsidR="007D3BBE">
              <w:rPr>
                <w:rFonts w:ascii="Calibri" w:hAnsi="Calibri" w:cs="Arial"/>
                <w:sz w:val="16"/>
              </w:rPr>
              <w:t>45133 Essen</w:t>
            </w:r>
          </w:p>
        </w:tc>
        <w:tc>
          <w:tcPr>
            <w:tcW w:w="851" w:type="dxa"/>
            <w:vAlign w:val="bottom"/>
          </w:tcPr>
          <w:p w14:paraId="1D8ABC30" w14:textId="77777777" w:rsidR="003A338A" w:rsidRPr="007D3BBE" w:rsidRDefault="003A338A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828" w:type="dxa"/>
            <w:vAlign w:val="bottom"/>
          </w:tcPr>
          <w:p w14:paraId="48BBEA04" w14:textId="268370AA" w:rsidR="003A338A" w:rsidRPr="009A6EF7" w:rsidRDefault="003A338A" w:rsidP="009A6EF7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</w:p>
        </w:tc>
      </w:tr>
      <w:tr w:rsidR="008E76DB" w:rsidRPr="007D3BBE" w14:paraId="790FABB9" w14:textId="77777777" w:rsidTr="009D199C">
        <w:trPr>
          <w:cantSplit/>
          <w:trHeight w:val="363"/>
        </w:trPr>
        <w:tc>
          <w:tcPr>
            <w:tcW w:w="5804" w:type="dxa"/>
            <w:vMerge w:val="restart"/>
          </w:tcPr>
          <w:p w14:paraId="5A28DDA0" w14:textId="77777777" w:rsidR="00EC0A2E" w:rsidRPr="007D3BBE" w:rsidRDefault="00EC0A2E" w:rsidP="00453A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</w:rPr>
            </w:pPr>
          </w:p>
          <w:p w14:paraId="7DFB463D" w14:textId="4C534B93" w:rsidR="0060013C" w:rsidRPr="00370DB4" w:rsidRDefault="00BC18A6" w:rsidP="00453ACE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die Eltern der Jahrgänge 5 bis Q2</w:t>
            </w:r>
          </w:p>
          <w:p w14:paraId="70F01D20" w14:textId="77777777" w:rsidR="0060013C" w:rsidRPr="007D3BBE" w:rsidRDefault="0060013C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</w:tcPr>
          <w:p w14:paraId="469A404C" w14:textId="77777777" w:rsidR="00EC0A2E" w:rsidRPr="007D3BBE" w:rsidRDefault="00EC0A2E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828" w:type="dxa"/>
          </w:tcPr>
          <w:p w14:paraId="6FCBFB8C" w14:textId="366BFE7D" w:rsidR="00B84F53" w:rsidRPr="007D3BBE" w:rsidRDefault="00B84F53" w:rsidP="00B84F53">
            <w:pPr>
              <w:pStyle w:val="Kopfzeile"/>
              <w:tabs>
                <w:tab w:val="clear" w:pos="4536"/>
                <w:tab w:val="clear" w:pos="9072"/>
                <w:tab w:val="left" w:pos="1418"/>
                <w:tab w:val="left" w:pos="6946"/>
              </w:tabs>
              <w:spacing w:line="240" w:lineRule="exact"/>
              <w:rPr>
                <w:rFonts w:ascii="Calibri" w:hAnsi="Calibri"/>
                <w:sz w:val="20"/>
              </w:rPr>
            </w:pPr>
          </w:p>
          <w:p w14:paraId="7F7E1680" w14:textId="77777777" w:rsidR="00B84F53" w:rsidRDefault="00B84F53" w:rsidP="00B84F53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="Calibri" w:hAnsi="Calibri"/>
                <w:sz w:val="20"/>
              </w:rPr>
            </w:pPr>
          </w:p>
          <w:p w14:paraId="0FECEC2C" w14:textId="77777777" w:rsidR="0060013C" w:rsidRDefault="0060013C" w:rsidP="00B84F53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="Calibri" w:hAnsi="Calibri"/>
                <w:sz w:val="20"/>
              </w:rPr>
            </w:pPr>
          </w:p>
          <w:p w14:paraId="0F2D18D9" w14:textId="77777777" w:rsidR="0060013C" w:rsidRDefault="0060013C" w:rsidP="00B84F53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="Calibri" w:hAnsi="Calibri"/>
                <w:sz w:val="20"/>
              </w:rPr>
            </w:pPr>
          </w:p>
          <w:p w14:paraId="0601DCC9" w14:textId="77777777" w:rsidR="008E76DB" w:rsidRDefault="008E76DB" w:rsidP="00B84F53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="Calibri" w:hAnsi="Calibri"/>
                <w:sz w:val="20"/>
              </w:rPr>
            </w:pPr>
          </w:p>
          <w:p w14:paraId="6319914F" w14:textId="6B0B582D" w:rsidR="00B84F53" w:rsidRPr="00D467A7" w:rsidRDefault="00F3197B" w:rsidP="00D467A7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0</w:t>
            </w:r>
            <w:r w:rsidR="00F654B8">
              <w:rPr>
                <w:rFonts w:ascii="Calibri" w:hAnsi="Calibri"/>
                <w:szCs w:val="22"/>
              </w:rPr>
              <w:t>7</w:t>
            </w:r>
            <w:r w:rsidR="00D467A7" w:rsidRPr="00D467A7">
              <w:rPr>
                <w:rFonts w:ascii="Calibri" w:hAnsi="Calibri"/>
                <w:szCs w:val="22"/>
              </w:rPr>
              <w:t>.0</w:t>
            </w:r>
            <w:r w:rsidR="00F654B8">
              <w:rPr>
                <w:rFonts w:ascii="Calibri" w:hAnsi="Calibri"/>
                <w:szCs w:val="22"/>
              </w:rPr>
              <w:t>8</w:t>
            </w:r>
            <w:r w:rsidR="00D467A7" w:rsidRPr="00D467A7">
              <w:rPr>
                <w:rFonts w:ascii="Calibri" w:hAnsi="Calibri"/>
                <w:szCs w:val="22"/>
              </w:rPr>
              <w:t>.202</w:t>
            </w:r>
            <w:r w:rsidR="00F654B8">
              <w:rPr>
                <w:rFonts w:ascii="Calibri" w:hAnsi="Calibri"/>
                <w:szCs w:val="22"/>
              </w:rPr>
              <w:t>4</w:t>
            </w:r>
          </w:p>
          <w:p w14:paraId="6E02B611" w14:textId="073D33C3" w:rsidR="00D467A7" w:rsidRPr="007D3BBE" w:rsidRDefault="00D467A7" w:rsidP="00D467A7">
            <w:pPr>
              <w:pStyle w:val="Kopfzeile"/>
              <w:tabs>
                <w:tab w:val="clear" w:pos="4536"/>
                <w:tab w:val="clear" w:pos="9072"/>
                <w:tab w:val="left" w:pos="7230"/>
              </w:tabs>
              <w:spacing w:line="240" w:lineRule="exact"/>
              <w:rPr>
                <w:rFonts w:ascii="Calibri" w:hAnsi="Calibri"/>
                <w:sz w:val="20"/>
              </w:rPr>
            </w:pPr>
          </w:p>
        </w:tc>
      </w:tr>
      <w:tr w:rsidR="008E76DB" w:rsidRPr="007D3BBE" w14:paraId="61E6E898" w14:textId="77777777" w:rsidTr="009D199C">
        <w:trPr>
          <w:cantSplit/>
          <w:trHeight w:hRule="exact" w:val="363"/>
        </w:trPr>
        <w:tc>
          <w:tcPr>
            <w:tcW w:w="5804" w:type="dxa"/>
            <w:vMerge/>
          </w:tcPr>
          <w:p w14:paraId="60336B82" w14:textId="77777777" w:rsidR="00EC0A2E" w:rsidRPr="007D3BBE" w:rsidRDefault="00EC0A2E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16"/>
              </w:rPr>
            </w:pPr>
          </w:p>
        </w:tc>
        <w:tc>
          <w:tcPr>
            <w:tcW w:w="851" w:type="dxa"/>
          </w:tcPr>
          <w:p w14:paraId="2FB035DD" w14:textId="77777777" w:rsidR="00EC0A2E" w:rsidRPr="007D3BBE" w:rsidRDefault="00EC0A2E" w:rsidP="003A338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828" w:type="dxa"/>
          </w:tcPr>
          <w:p w14:paraId="160F3EBF" w14:textId="77777777" w:rsidR="00EC0A2E" w:rsidRDefault="00EC0A2E" w:rsidP="00E661B8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jc w:val="center"/>
              <w:rPr>
                <w:rFonts w:ascii="Calibri" w:hAnsi="Calibri"/>
              </w:rPr>
            </w:pPr>
          </w:p>
        </w:tc>
      </w:tr>
    </w:tbl>
    <w:p w14:paraId="2C67D5BD" w14:textId="03D2A323" w:rsidR="00517E19" w:rsidRDefault="00452D7D" w:rsidP="00517E19">
      <w:pPr>
        <w:rPr>
          <w:rFonts w:ascii="Calibri" w:hAnsi="Calibri"/>
          <w:b/>
          <w:snapToGrid w:val="0"/>
          <w:szCs w:val="22"/>
        </w:rPr>
      </w:pPr>
      <w:r>
        <w:rPr>
          <w:rFonts w:ascii="Calibri" w:hAnsi="Calibri"/>
          <w:b/>
          <w:snapToGrid w:val="0"/>
          <w:szCs w:val="22"/>
        </w:rPr>
        <w:t>Besondere Gefahrenlage</w:t>
      </w:r>
      <w:bookmarkStart w:id="0" w:name="_GoBack"/>
      <w:bookmarkEnd w:id="0"/>
    </w:p>
    <w:p w14:paraId="40A9DE2D" w14:textId="77777777" w:rsidR="00452D7D" w:rsidRDefault="00452D7D" w:rsidP="00517E19">
      <w:pPr>
        <w:rPr>
          <w:rFonts w:ascii="Calibri" w:hAnsi="Calibri"/>
          <w:b/>
          <w:snapToGrid w:val="0"/>
          <w:szCs w:val="22"/>
        </w:rPr>
      </w:pPr>
    </w:p>
    <w:p w14:paraId="28CE3735" w14:textId="3E2CD1B3" w:rsidR="00452D7D" w:rsidRDefault="00452D7D" w:rsidP="00452D7D">
      <w:pPr>
        <w:jc w:val="both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 xml:space="preserve">Liebe Eltern, </w:t>
      </w:r>
    </w:p>
    <w:p w14:paraId="5875A51B" w14:textId="77777777" w:rsidR="00452D7D" w:rsidRDefault="00452D7D" w:rsidP="00452D7D">
      <w:pPr>
        <w:jc w:val="both"/>
        <w:rPr>
          <w:rFonts w:ascii="Calibri" w:hAnsi="Calibri"/>
          <w:snapToGrid w:val="0"/>
          <w:szCs w:val="22"/>
        </w:rPr>
      </w:pPr>
    </w:p>
    <w:p w14:paraId="4BBA4B8C" w14:textId="47A7A898" w:rsidR="00452D7D" w:rsidRDefault="00452D7D" w:rsidP="00BC18A6">
      <w:pPr>
        <w:spacing w:after="120"/>
        <w:jc w:val="both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 xml:space="preserve">in der Vergangenheit ist es an vereinzelten Schulen zu </w:t>
      </w:r>
      <w:r w:rsidR="00601290">
        <w:rPr>
          <w:rFonts w:ascii="Calibri" w:hAnsi="Calibri"/>
          <w:snapToGrid w:val="0"/>
          <w:szCs w:val="22"/>
        </w:rPr>
        <w:t xml:space="preserve">Bedrohungssituationen, </w:t>
      </w:r>
      <w:r>
        <w:rPr>
          <w:rFonts w:ascii="Calibri" w:hAnsi="Calibri"/>
          <w:snapToGrid w:val="0"/>
          <w:szCs w:val="22"/>
        </w:rPr>
        <w:t xml:space="preserve">gewalttätigen Übergriffen bis hin zu Amokläufen gekommen. </w:t>
      </w:r>
      <w:r w:rsidR="002D7DEC">
        <w:rPr>
          <w:rFonts w:ascii="Calibri" w:hAnsi="Calibri"/>
          <w:snapToGrid w:val="0"/>
          <w:szCs w:val="22"/>
        </w:rPr>
        <w:t>Die</w:t>
      </w:r>
      <w:r>
        <w:rPr>
          <w:rFonts w:ascii="Calibri" w:hAnsi="Calibri"/>
          <w:snapToGrid w:val="0"/>
          <w:szCs w:val="22"/>
        </w:rPr>
        <w:t xml:space="preserve"> Wahrscheinlichkeit eines solchen Ereignisses </w:t>
      </w:r>
      <w:r w:rsidR="002D7DEC">
        <w:rPr>
          <w:rFonts w:ascii="Calibri" w:hAnsi="Calibri"/>
          <w:snapToGrid w:val="0"/>
          <w:szCs w:val="22"/>
        </w:rPr>
        <w:t xml:space="preserve">ist </w:t>
      </w:r>
      <w:r w:rsidR="00601290">
        <w:rPr>
          <w:rFonts w:ascii="Calibri" w:hAnsi="Calibri"/>
          <w:snapToGrid w:val="0"/>
          <w:szCs w:val="22"/>
        </w:rPr>
        <w:t>zwar</w:t>
      </w:r>
      <w:r w:rsidR="007D3D0A">
        <w:rPr>
          <w:rFonts w:ascii="Calibri" w:hAnsi="Calibri"/>
          <w:snapToGrid w:val="0"/>
          <w:szCs w:val="22"/>
        </w:rPr>
        <w:t xml:space="preserve"> </w:t>
      </w:r>
      <w:r>
        <w:rPr>
          <w:rFonts w:ascii="Calibri" w:hAnsi="Calibri"/>
          <w:snapToGrid w:val="0"/>
          <w:szCs w:val="22"/>
        </w:rPr>
        <w:t>extrem niedrig</w:t>
      </w:r>
      <w:r w:rsidR="00601290">
        <w:rPr>
          <w:rFonts w:ascii="Calibri" w:hAnsi="Calibri"/>
          <w:snapToGrid w:val="0"/>
          <w:szCs w:val="22"/>
        </w:rPr>
        <w:t>, dennoch</w:t>
      </w:r>
      <w:r w:rsidR="002D7DEC">
        <w:rPr>
          <w:rFonts w:ascii="Calibri" w:hAnsi="Calibri"/>
          <w:snapToGrid w:val="0"/>
          <w:szCs w:val="22"/>
        </w:rPr>
        <w:t xml:space="preserve"> ist es wichtig, dass ein </w:t>
      </w:r>
      <w:r>
        <w:rPr>
          <w:rFonts w:ascii="Calibri" w:hAnsi="Calibri"/>
          <w:snapToGrid w:val="0"/>
          <w:szCs w:val="22"/>
        </w:rPr>
        <w:t xml:space="preserve">Sicherheitskonzept </w:t>
      </w:r>
      <w:r w:rsidR="007D3D0A">
        <w:rPr>
          <w:rFonts w:ascii="Calibri" w:hAnsi="Calibri"/>
          <w:snapToGrid w:val="0"/>
          <w:szCs w:val="22"/>
        </w:rPr>
        <w:t>vorhanden ist</w:t>
      </w:r>
      <w:r>
        <w:rPr>
          <w:rFonts w:ascii="Calibri" w:hAnsi="Calibri"/>
          <w:snapToGrid w:val="0"/>
          <w:szCs w:val="22"/>
        </w:rPr>
        <w:t xml:space="preserve">, um in einer solchen Situation angemessen reagieren zu können. </w:t>
      </w:r>
    </w:p>
    <w:p w14:paraId="77A8E159" w14:textId="77777777" w:rsidR="00601290" w:rsidRDefault="002D7DEC" w:rsidP="00BC18A6">
      <w:pPr>
        <w:spacing w:after="120"/>
        <w:jc w:val="both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 xml:space="preserve">Die Schulbehörde und die Polizei haben in Kooperation mit den Schulen einen Handlungsplan zur schnellen Hilfe und zum Schutz </w:t>
      </w:r>
      <w:r w:rsidR="00601290">
        <w:rPr>
          <w:rFonts w:ascii="Calibri" w:hAnsi="Calibri"/>
          <w:snapToGrid w:val="0"/>
          <w:szCs w:val="22"/>
        </w:rPr>
        <w:t>aller an der Schule Tätigen und insbesondere der</w:t>
      </w:r>
      <w:r>
        <w:rPr>
          <w:rFonts w:ascii="Calibri" w:hAnsi="Calibri"/>
          <w:snapToGrid w:val="0"/>
          <w:szCs w:val="22"/>
        </w:rPr>
        <w:t xml:space="preserve"> Kinder erstellt. Dieser ist an allen entsprechenden Stellen hinterlegt. </w:t>
      </w:r>
    </w:p>
    <w:p w14:paraId="79A01A3F" w14:textId="67D1B8DC" w:rsidR="00452D7D" w:rsidRDefault="00601290" w:rsidP="00BC18A6">
      <w:pPr>
        <w:spacing w:after="120"/>
        <w:jc w:val="both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A</w:t>
      </w:r>
      <w:r w:rsidR="00452D7D">
        <w:rPr>
          <w:rFonts w:ascii="Calibri" w:hAnsi="Calibri"/>
          <w:snapToGrid w:val="0"/>
          <w:szCs w:val="22"/>
        </w:rPr>
        <w:t>uch Sie als Eltern tragen in einer derartigen Notsituation mit Ihrem Verhalten eine große Verantwortung, damit die Lage beherrschbar bleibt. Darum bitten wir Sie eindringlich</w:t>
      </w:r>
      <w:r w:rsidR="002D7DEC">
        <w:rPr>
          <w:rFonts w:ascii="Calibri" w:hAnsi="Calibri"/>
          <w:snapToGrid w:val="0"/>
          <w:szCs w:val="22"/>
        </w:rPr>
        <w:t>,</w:t>
      </w:r>
      <w:r w:rsidR="00452D7D">
        <w:rPr>
          <w:rFonts w:ascii="Calibri" w:hAnsi="Calibri"/>
          <w:snapToGrid w:val="0"/>
          <w:szCs w:val="22"/>
        </w:rPr>
        <w:t xml:space="preserve"> </w:t>
      </w:r>
      <w:r w:rsidR="00F3197B">
        <w:rPr>
          <w:rFonts w:ascii="Calibri" w:hAnsi="Calibri"/>
          <w:snapToGrid w:val="0"/>
          <w:szCs w:val="22"/>
        </w:rPr>
        <w:t xml:space="preserve">sollte eine Gefahrenlage an der Goetheschule eintreten, </w:t>
      </w:r>
      <w:r w:rsidR="00F27F3F">
        <w:rPr>
          <w:rFonts w:ascii="Calibri" w:hAnsi="Calibri"/>
          <w:snapToGrid w:val="0"/>
          <w:szCs w:val="22"/>
        </w:rPr>
        <w:t xml:space="preserve">Folgendes </w:t>
      </w:r>
      <w:r w:rsidR="00452D7D">
        <w:rPr>
          <w:rFonts w:ascii="Calibri" w:hAnsi="Calibri"/>
          <w:snapToGrid w:val="0"/>
          <w:szCs w:val="22"/>
        </w:rPr>
        <w:t>zu beachten:</w:t>
      </w:r>
    </w:p>
    <w:p w14:paraId="37971F60" w14:textId="1B3BA9A2" w:rsidR="00452D7D" w:rsidRDefault="00452D7D" w:rsidP="00BC18A6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Calibri" w:hAnsi="Calibri"/>
          <w:b/>
          <w:snapToGrid w:val="0"/>
          <w:szCs w:val="22"/>
        </w:rPr>
      </w:pPr>
      <w:r w:rsidRPr="00452D7D">
        <w:rPr>
          <w:rFonts w:ascii="Calibri" w:hAnsi="Calibri"/>
          <w:b/>
          <w:snapToGrid w:val="0"/>
          <w:szCs w:val="22"/>
        </w:rPr>
        <w:t xml:space="preserve">Rufen Sie Ihr Kind </w:t>
      </w:r>
      <w:r w:rsidRPr="00F27F3F">
        <w:rPr>
          <w:rFonts w:ascii="Calibri" w:hAnsi="Calibri"/>
          <w:b/>
          <w:snapToGrid w:val="0"/>
          <w:szCs w:val="22"/>
          <w:u w:val="single"/>
        </w:rPr>
        <w:t>auf keinen Fall</w:t>
      </w:r>
      <w:r w:rsidRPr="00452D7D">
        <w:rPr>
          <w:rFonts w:ascii="Calibri" w:hAnsi="Calibri"/>
          <w:b/>
          <w:snapToGrid w:val="0"/>
          <w:szCs w:val="22"/>
        </w:rPr>
        <w:t xml:space="preserve"> per Handy an</w:t>
      </w:r>
      <w:r>
        <w:rPr>
          <w:rFonts w:ascii="Calibri" w:hAnsi="Calibri"/>
          <w:b/>
          <w:snapToGrid w:val="0"/>
          <w:szCs w:val="22"/>
        </w:rPr>
        <w:t xml:space="preserve">! </w:t>
      </w:r>
    </w:p>
    <w:p w14:paraId="5AE772A8" w14:textId="7CFFF963" w:rsidR="00452D7D" w:rsidRDefault="00452D7D" w:rsidP="00BC18A6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Calibri" w:hAnsi="Calibri"/>
          <w:b/>
          <w:snapToGrid w:val="0"/>
          <w:szCs w:val="22"/>
        </w:rPr>
      </w:pPr>
      <w:r>
        <w:rPr>
          <w:rFonts w:ascii="Calibri" w:hAnsi="Calibri"/>
          <w:b/>
          <w:snapToGrid w:val="0"/>
          <w:szCs w:val="22"/>
        </w:rPr>
        <w:t>Bleiben Sie dem Schulgelände weiträumig fern und halten Sie die Rettungswege frei!</w:t>
      </w:r>
    </w:p>
    <w:p w14:paraId="74019D64" w14:textId="17740B2E" w:rsidR="00452D7D" w:rsidRPr="00452D7D" w:rsidRDefault="00452D7D" w:rsidP="00BC18A6">
      <w:pPr>
        <w:pStyle w:val="Listenabsatz"/>
        <w:numPr>
          <w:ilvl w:val="0"/>
          <w:numId w:val="4"/>
        </w:numPr>
        <w:spacing w:after="120"/>
        <w:jc w:val="both"/>
        <w:rPr>
          <w:rFonts w:ascii="Calibri" w:hAnsi="Calibri"/>
          <w:b/>
          <w:snapToGrid w:val="0"/>
          <w:szCs w:val="22"/>
        </w:rPr>
      </w:pPr>
      <w:r>
        <w:rPr>
          <w:rFonts w:ascii="Calibri" w:hAnsi="Calibri"/>
          <w:b/>
          <w:snapToGrid w:val="0"/>
          <w:szCs w:val="22"/>
        </w:rPr>
        <w:t xml:space="preserve">Als Elternsammelplatz ist </w:t>
      </w:r>
      <w:r w:rsidR="00F27F3F">
        <w:rPr>
          <w:rFonts w:ascii="Calibri" w:hAnsi="Calibri"/>
          <w:b/>
          <w:snapToGrid w:val="0"/>
          <w:szCs w:val="22"/>
        </w:rPr>
        <w:t>der Schulhof der Meisenburgschule vorgesehen.</w:t>
      </w:r>
    </w:p>
    <w:p w14:paraId="0DF0C5DB" w14:textId="186D48CF" w:rsidR="00B359DD" w:rsidRDefault="00B359DD" w:rsidP="00BC18A6">
      <w:pPr>
        <w:spacing w:after="120"/>
        <w:jc w:val="both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Bitte bedenken Sie, dass es im Falle einer Sicherheitsstörung auf die Disziplin aller Beteiligter ankommt.</w:t>
      </w:r>
    </w:p>
    <w:p w14:paraId="338EE971" w14:textId="1A120F93" w:rsidR="00B359DD" w:rsidRDefault="00B359DD" w:rsidP="00B359DD">
      <w:pPr>
        <w:spacing w:after="120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Wir danken Ihnen für Ihr Verständnis.</w:t>
      </w:r>
    </w:p>
    <w:p w14:paraId="41EC34C6" w14:textId="3750BD7A" w:rsidR="00B359DD" w:rsidRDefault="00B359DD" w:rsidP="00B359DD">
      <w:pPr>
        <w:spacing w:after="120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Mit freundlichen Grüßen</w:t>
      </w:r>
    </w:p>
    <w:p w14:paraId="1DE50C55" w14:textId="77777777" w:rsidR="00B359DD" w:rsidRDefault="00B359DD" w:rsidP="00517E19">
      <w:pPr>
        <w:rPr>
          <w:rFonts w:ascii="Calibri" w:hAnsi="Calibri"/>
          <w:snapToGrid w:val="0"/>
          <w:szCs w:val="22"/>
        </w:rPr>
      </w:pPr>
    </w:p>
    <w:p w14:paraId="6CC8229D" w14:textId="77777777" w:rsidR="00B359DD" w:rsidRDefault="00B359DD" w:rsidP="00517E19">
      <w:pPr>
        <w:rPr>
          <w:rFonts w:ascii="Calibri" w:hAnsi="Calibri"/>
          <w:snapToGrid w:val="0"/>
          <w:szCs w:val="22"/>
        </w:rPr>
      </w:pPr>
    </w:p>
    <w:p w14:paraId="2F81BBA7" w14:textId="5E84616D" w:rsidR="00B359DD" w:rsidRDefault="00B359DD" w:rsidP="00517E19">
      <w:pPr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 xml:space="preserve">Nicola Haas, </w:t>
      </w:r>
      <w:proofErr w:type="spellStart"/>
      <w:r>
        <w:rPr>
          <w:rFonts w:ascii="Calibri" w:hAnsi="Calibri"/>
          <w:snapToGrid w:val="0"/>
          <w:szCs w:val="22"/>
        </w:rPr>
        <w:t>OStD</w:t>
      </w:r>
      <w:proofErr w:type="spellEnd"/>
      <w:r>
        <w:rPr>
          <w:rFonts w:ascii="Calibri" w:hAnsi="Calibri"/>
          <w:snapToGrid w:val="0"/>
          <w:szCs w:val="22"/>
        </w:rPr>
        <w:t>‘</w:t>
      </w:r>
    </w:p>
    <w:p w14:paraId="62D7CE2B" w14:textId="0C0D25F6" w:rsidR="004D6E2D" w:rsidRPr="004D6E2D" w:rsidRDefault="004D6E2D" w:rsidP="00517E19">
      <w:pPr>
        <w:rPr>
          <w:rFonts w:ascii="Calibri" w:hAnsi="Calibri"/>
          <w:snapToGrid w:val="0"/>
          <w:sz w:val="16"/>
          <w:szCs w:val="16"/>
        </w:rPr>
      </w:pPr>
      <w:r w:rsidRPr="004D6E2D">
        <w:rPr>
          <w:rFonts w:ascii="Calibri" w:hAnsi="Calibri"/>
          <w:snapToGrid w:val="0"/>
          <w:sz w:val="16"/>
          <w:szCs w:val="16"/>
        </w:rPr>
        <w:t>Schulleiterin</w:t>
      </w:r>
    </w:p>
    <w:p w14:paraId="7716CF46" w14:textId="77777777" w:rsidR="00B359DD" w:rsidRDefault="00B359DD" w:rsidP="00517E19">
      <w:pPr>
        <w:rPr>
          <w:rFonts w:ascii="Calibri" w:hAnsi="Calibri"/>
          <w:snapToGrid w:val="0"/>
          <w:szCs w:val="22"/>
        </w:rPr>
      </w:pPr>
    </w:p>
    <w:p w14:paraId="411AABB0" w14:textId="65A43E68" w:rsidR="00B359DD" w:rsidRPr="00545B1D" w:rsidRDefault="00545B1D" w:rsidP="00B359DD">
      <w:pPr>
        <w:tabs>
          <w:tab w:val="right" w:pos="9355"/>
        </w:tabs>
        <w:rPr>
          <w:rFonts w:ascii="Calibri" w:hAnsi="Calibri"/>
          <w:snapToGrid w:val="0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AF6BE" wp14:editId="1B62C1F7">
                <wp:simplePos x="0" y="0"/>
                <wp:positionH relativeFrom="column">
                  <wp:posOffset>166370</wp:posOffset>
                </wp:positionH>
                <wp:positionV relativeFrom="paragraph">
                  <wp:posOffset>68580</wp:posOffset>
                </wp:positionV>
                <wp:extent cx="5791200" cy="0"/>
                <wp:effectExtent l="0" t="0" r="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41771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5.4pt" to="469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" strokecolor="black [3213]" strokeweight="1pt">
                <v:stroke dashstyle="1 1"/>
              </v:line>
            </w:pict>
          </mc:Fallback>
        </mc:AlternateContent>
      </w:r>
      <w:r w:rsidRPr="00545B1D">
        <w:rPr>
          <w:rFonts w:ascii="Calibri" w:hAnsi="Calibri"/>
          <w:snapToGrid w:val="0"/>
          <w:szCs w:val="22"/>
        </w:rPr>
        <w:sym w:font="Wingdings 2" w:char="F026"/>
      </w:r>
      <w:r w:rsidR="00B359DD" w:rsidRPr="00545B1D">
        <w:rPr>
          <w:rFonts w:ascii="Calibri" w:hAnsi="Calibri"/>
          <w:snapToGrid w:val="0"/>
          <w:szCs w:val="22"/>
        </w:rPr>
        <w:tab/>
      </w:r>
    </w:p>
    <w:p w14:paraId="260802E0" w14:textId="77777777" w:rsidR="00B359DD" w:rsidRDefault="00B359DD" w:rsidP="00517E19">
      <w:pPr>
        <w:rPr>
          <w:rFonts w:ascii="Calibri" w:hAnsi="Calibri"/>
          <w:snapToGrid w:val="0"/>
          <w:szCs w:val="22"/>
        </w:rPr>
      </w:pPr>
    </w:p>
    <w:p w14:paraId="10F4CEC0" w14:textId="77777777" w:rsidR="004D6E2D" w:rsidRPr="00545B1D" w:rsidRDefault="004D6E2D" w:rsidP="004D6E2D">
      <w:pPr>
        <w:tabs>
          <w:tab w:val="right" w:pos="4820"/>
          <w:tab w:val="left" w:pos="5103"/>
          <w:tab w:val="right" w:pos="6379"/>
        </w:tabs>
        <w:rPr>
          <w:rFonts w:ascii="Calibri" w:hAnsi="Calibri"/>
          <w:snapToGrid w:val="0"/>
          <w:szCs w:val="22"/>
          <w:u w:val="single"/>
        </w:rPr>
      </w:pPr>
      <w:r w:rsidRPr="00545B1D">
        <w:rPr>
          <w:rFonts w:ascii="Calibri" w:hAnsi="Calibri"/>
          <w:snapToGrid w:val="0"/>
          <w:szCs w:val="22"/>
          <w:u w:val="single"/>
        </w:rPr>
        <w:tab/>
      </w:r>
      <w:r w:rsidRPr="00545B1D">
        <w:rPr>
          <w:rFonts w:ascii="Calibri" w:hAnsi="Calibri"/>
          <w:snapToGrid w:val="0"/>
          <w:szCs w:val="22"/>
        </w:rPr>
        <w:tab/>
      </w:r>
      <w:r w:rsidRPr="00545B1D">
        <w:rPr>
          <w:rFonts w:ascii="Calibri" w:hAnsi="Calibri"/>
          <w:snapToGrid w:val="0"/>
          <w:szCs w:val="22"/>
          <w:u w:val="single"/>
        </w:rPr>
        <w:tab/>
      </w:r>
    </w:p>
    <w:p w14:paraId="1AAC6628" w14:textId="111A2F40" w:rsidR="004D6E2D" w:rsidRPr="004D6E2D" w:rsidRDefault="004D6E2D" w:rsidP="004D6E2D">
      <w:pPr>
        <w:tabs>
          <w:tab w:val="left" w:pos="5103"/>
        </w:tabs>
        <w:spacing w:after="120"/>
        <w:rPr>
          <w:rFonts w:ascii="Calibri" w:hAnsi="Calibri"/>
          <w:snapToGrid w:val="0"/>
          <w:sz w:val="16"/>
          <w:szCs w:val="16"/>
        </w:rPr>
      </w:pPr>
      <w:r w:rsidRPr="004D6E2D">
        <w:rPr>
          <w:rFonts w:ascii="Calibri" w:hAnsi="Calibri"/>
          <w:snapToGrid w:val="0"/>
          <w:sz w:val="16"/>
          <w:szCs w:val="16"/>
        </w:rPr>
        <w:t xml:space="preserve">Name des </w:t>
      </w:r>
      <w:r w:rsidR="007D3D0A">
        <w:rPr>
          <w:rFonts w:ascii="Calibri" w:hAnsi="Calibri"/>
          <w:snapToGrid w:val="0"/>
          <w:sz w:val="16"/>
          <w:szCs w:val="16"/>
        </w:rPr>
        <w:t>Schülers/der Schülerin</w:t>
      </w:r>
      <w:r w:rsidRPr="004D6E2D">
        <w:rPr>
          <w:rFonts w:ascii="Calibri" w:hAnsi="Calibri"/>
          <w:snapToGrid w:val="0"/>
          <w:sz w:val="16"/>
          <w:szCs w:val="16"/>
        </w:rPr>
        <w:tab/>
        <w:t>Klasse</w:t>
      </w:r>
      <w:r w:rsidR="007D3D0A">
        <w:rPr>
          <w:rFonts w:ascii="Calibri" w:hAnsi="Calibri"/>
          <w:snapToGrid w:val="0"/>
          <w:sz w:val="16"/>
          <w:szCs w:val="16"/>
        </w:rPr>
        <w:t>/Stufe</w:t>
      </w:r>
    </w:p>
    <w:p w14:paraId="6E4AF892" w14:textId="3BE2F0E8" w:rsidR="00B359DD" w:rsidRDefault="00B359DD" w:rsidP="007D3D0A">
      <w:pPr>
        <w:tabs>
          <w:tab w:val="right" w:pos="5954"/>
        </w:tabs>
        <w:jc w:val="both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Hiermit bestätige ich</w:t>
      </w:r>
      <w:r w:rsidR="007D3D0A">
        <w:rPr>
          <w:rFonts w:ascii="Calibri" w:hAnsi="Calibri"/>
          <w:snapToGrid w:val="0"/>
          <w:szCs w:val="22"/>
        </w:rPr>
        <w:t>,</w:t>
      </w:r>
      <w:r w:rsidR="00545B1D">
        <w:rPr>
          <w:rFonts w:ascii="Calibri" w:hAnsi="Calibri"/>
          <w:snapToGrid w:val="0"/>
          <w:szCs w:val="22"/>
        </w:rPr>
        <w:t xml:space="preserve"> </w:t>
      </w:r>
      <w:r w:rsidR="00545B1D" w:rsidRPr="00545B1D">
        <w:rPr>
          <w:rFonts w:ascii="Calibri" w:hAnsi="Calibri"/>
          <w:snapToGrid w:val="0"/>
          <w:szCs w:val="22"/>
          <w:u w:val="single"/>
        </w:rPr>
        <w:tab/>
      </w:r>
      <w:r w:rsidR="004D6E2D">
        <w:rPr>
          <w:rFonts w:ascii="Calibri" w:hAnsi="Calibri"/>
          <w:snapToGrid w:val="0"/>
          <w:szCs w:val="22"/>
          <w:u w:val="single"/>
        </w:rPr>
        <w:tab/>
      </w:r>
      <w:r>
        <w:rPr>
          <w:rFonts w:ascii="Calibri" w:hAnsi="Calibri"/>
          <w:snapToGrid w:val="0"/>
          <w:szCs w:val="22"/>
        </w:rPr>
        <w:t>, da</w:t>
      </w:r>
      <w:r w:rsidR="007D3D0A">
        <w:rPr>
          <w:rFonts w:ascii="Calibri" w:hAnsi="Calibri"/>
          <w:snapToGrid w:val="0"/>
          <w:szCs w:val="22"/>
        </w:rPr>
        <w:t xml:space="preserve">s Schreiben vom </w:t>
      </w:r>
      <w:r w:rsidR="00872BD9">
        <w:rPr>
          <w:rFonts w:ascii="Calibri" w:hAnsi="Calibri"/>
          <w:snapToGrid w:val="0"/>
          <w:szCs w:val="22"/>
        </w:rPr>
        <w:t>07.08.202</w:t>
      </w:r>
      <w:r w:rsidR="00F654B8">
        <w:rPr>
          <w:rFonts w:ascii="Calibri" w:hAnsi="Calibri"/>
          <w:snapToGrid w:val="0"/>
          <w:szCs w:val="22"/>
        </w:rPr>
        <w:t>4</w:t>
      </w:r>
      <w:r w:rsidR="004044BF">
        <w:rPr>
          <w:rFonts w:ascii="Calibri" w:hAnsi="Calibri"/>
          <w:snapToGrid w:val="0"/>
          <w:szCs w:val="22"/>
        </w:rPr>
        <w:t xml:space="preserve"> </w:t>
      </w:r>
      <w:r w:rsidR="002D7DEC">
        <w:rPr>
          <w:rFonts w:ascii="Calibri" w:hAnsi="Calibri"/>
          <w:snapToGrid w:val="0"/>
          <w:szCs w:val="22"/>
        </w:rPr>
        <w:t xml:space="preserve">„Besondere Gefahrenlage“ </w:t>
      </w:r>
      <w:r>
        <w:rPr>
          <w:rFonts w:ascii="Calibri" w:hAnsi="Calibri"/>
          <w:snapToGrid w:val="0"/>
          <w:szCs w:val="22"/>
        </w:rPr>
        <w:t xml:space="preserve">zur Kenntnis genommen zu haben. </w:t>
      </w:r>
    </w:p>
    <w:p w14:paraId="2CEA6928" w14:textId="77777777" w:rsidR="00B359DD" w:rsidRDefault="00B359DD" w:rsidP="00517E19">
      <w:pPr>
        <w:rPr>
          <w:rFonts w:ascii="Calibri" w:hAnsi="Calibri"/>
          <w:snapToGrid w:val="0"/>
          <w:szCs w:val="22"/>
        </w:rPr>
      </w:pPr>
    </w:p>
    <w:p w14:paraId="0D9067FA" w14:textId="77777777" w:rsidR="004D6E2D" w:rsidRPr="00545B1D" w:rsidRDefault="004D6E2D" w:rsidP="004D6E2D">
      <w:pPr>
        <w:tabs>
          <w:tab w:val="right" w:pos="3402"/>
          <w:tab w:val="left" w:pos="4111"/>
          <w:tab w:val="right" w:pos="9356"/>
        </w:tabs>
        <w:rPr>
          <w:rFonts w:ascii="Calibri" w:hAnsi="Calibri"/>
          <w:snapToGrid w:val="0"/>
          <w:szCs w:val="22"/>
          <w:u w:val="single"/>
        </w:rPr>
      </w:pPr>
      <w:r w:rsidRPr="00545B1D">
        <w:rPr>
          <w:rFonts w:ascii="Calibri" w:hAnsi="Calibri"/>
          <w:snapToGrid w:val="0"/>
          <w:szCs w:val="22"/>
          <w:u w:val="single"/>
        </w:rPr>
        <w:tab/>
      </w:r>
      <w:r w:rsidRPr="00545B1D">
        <w:rPr>
          <w:rFonts w:ascii="Calibri" w:hAnsi="Calibri"/>
          <w:snapToGrid w:val="0"/>
          <w:szCs w:val="22"/>
        </w:rPr>
        <w:tab/>
      </w:r>
      <w:r w:rsidRPr="00545B1D">
        <w:rPr>
          <w:rFonts w:ascii="Calibri" w:hAnsi="Calibri"/>
          <w:snapToGrid w:val="0"/>
          <w:szCs w:val="22"/>
          <w:u w:val="single"/>
        </w:rPr>
        <w:tab/>
      </w:r>
    </w:p>
    <w:p w14:paraId="1A950A7E" w14:textId="5DA8EE89" w:rsidR="00545B1D" w:rsidRPr="00BC18A6" w:rsidRDefault="004D6E2D" w:rsidP="00BC18A6">
      <w:pPr>
        <w:tabs>
          <w:tab w:val="left" w:pos="4111"/>
        </w:tabs>
        <w:spacing w:after="120"/>
        <w:rPr>
          <w:rFonts w:ascii="Calibri" w:hAnsi="Calibri"/>
          <w:snapToGrid w:val="0"/>
          <w:sz w:val="16"/>
          <w:szCs w:val="16"/>
        </w:rPr>
      </w:pPr>
      <w:r>
        <w:rPr>
          <w:rFonts w:ascii="Calibri" w:hAnsi="Calibri"/>
          <w:snapToGrid w:val="0"/>
          <w:sz w:val="16"/>
          <w:szCs w:val="16"/>
        </w:rPr>
        <w:t>Ort, Datum</w:t>
      </w:r>
      <w:r w:rsidRPr="004D6E2D">
        <w:rPr>
          <w:rFonts w:ascii="Calibri" w:hAnsi="Calibri"/>
          <w:snapToGrid w:val="0"/>
          <w:sz w:val="16"/>
          <w:szCs w:val="16"/>
        </w:rPr>
        <w:tab/>
      </w:r>
      <w:r>
        <w:rPr>
          <w:rFonts w:ascii="Calibri" w:hAnsi="Calibri"/>
          <w:snapToGrid w:val="0"/>
          <w:sz w:val="16"/>
          <w:szCs w:val="16"/>
        </w:rPr>
        <w:t>Unterschrift</w:t>
      </w:r>
    </w:p>
    <w:sectPr w:rsidR="00545B1D" w:rsidRPr="00BC18A6" w:rsidSect="00545B1D">
      <w:headerReference w:type="default" r:id="rId9"/>
      <w:footerReference w:type="default" r:id="rId10"/>
      <w:type w:val="continuous"/>
      <w:pgSz w:w="11907" w:h="16840"/>
      <w:pgMar w:top="567" w:right="1134" w:bottom="851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3380" w14:textId="77777777" w:rsidR="00946106" w:rsidRDefault="00946106">
      <w:r>
        <w:separator/>
      </w:r>
    </w:p>
  </w:endnote>
  <w:endnote w:type="continuationSeparator" w:id="0">
    <w:p w14:paraId="0BC5FBDC" w14:textId="77777777" w:rsidR="00946106" w:rsidRDefault="0094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DD90" w14:textId="56FD08DE" w:rsidR="0060013C" w:rsidRPr="00CC1A1E" w:rsidRDefault="0060013C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 </w:t>
    </w:r>
  </w:p>
  <w:p w14:paraId="208CA732" w14:textId="77777777" w:rsidR="0060013C" w:rsidRPr="00CC1A1E" w:rsidRDefault="0060013C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EB27" w14:textId="77777777" w:rsidR="00946106" w:rsidRDefault="00946106">
      <w:r>
        <w:separator/>
      </w:r>
    </w:p>
  </w:footnote>
  <w:footnote w:type="continuationSeparator" w:id="0">
    <w:p w14:paraId="6B5300D9" w14:textId="77777777" w:rsidR="00946106" w:rsidRDefault="0094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7487" w14:textId="77777777" w:rsidR="0060013C" w:rsidRDefault="0060013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72A98C2B" wp14:editId="6D73550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ED28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C915CFB" wp14:editId="6FA903FD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EBF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9H+eJd0AAAALAQAADwAAAAAAAAAAAAAAAABsBAAAZHJzL2Rvd25yZXYueG1sUEsFBgAAAAAEAAQA&#10;8wAAAHY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20AF606" wp14:editId="398D1A6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947D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8A5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C6BF1"/>
    <w:multiLevelType w:val="hybridMultilevel"/>
    <w:tmpl w:val="8D6024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E76"/>
    <w:multiLevelType w:val="hybridMultilevel"/>
    <w:tmpl w:val="D1BC9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11B08"/>
    <w:rsid w:val="0002655F"/>
    <w:rsid w:val="00057E16"/>
    <w:rsid w:val="00073380"/>
    <w:rsid w:val="000A6154"/>
    <w:rsid w:val="000C23F0"/>
    <w:rsid w:val="000E43B9"/>
    <w:rsid w:val="000E7275"/>
    <w:rsid w:val="000F1D35"/>
    <w:rsid w:val="000F57A8"/>
    <w:rsid w:val="001543CB"/>
    <w:rsid w:val="00167F68"/>
    <w:rsid w:val="001724E8"/>
    <w:rsid w:val="00197A67"/>
    <w:rsid w:val="001A6FFE"/>
    <w:rsid w:val="001D4125"/>
    <w:rsid w:val="001F7752"/>
    <w:rsid w:val="00263F26"/>
    <w:rsid w:val="00270932"/>
    <w:rsid w:val="00272D7E"/>
    <w:rsid w:val="002735B8"/>
    <w:rsid w:val="002C3650"/>
    <w:rsid w:val="002C558A"/>
    <w:rsid w:val="002D178F"/>
    <w:rsid w:val="002D7DEC"/>
    <w:rsid w:val="002F7BD9"/>
    <w:rsid w:val="00367C67"/>
    <w:rsid w:val="00370C2C"/>
    <w:rsid w:val="00370DB4"/>
    <w:rsid w:val="00370EE0"/>
    <w:rsid w:val="003A338A"/>
    <w:rsid w:val="003B3D63"/>
    <w:rsid w:val="003D072F"/>
    <w:rsid w:val="003E7CE7"/>
    <w:rsid w:val="004044BF"/>
    <w:rsid w:val="004518D3"/>
    <w:rsid w:val="00452D7D"/>
    <w:rsid w:val="00453ACE"/>
    <w:rsid w:val="0045505B"/>
    <w:rsid w:val="004D6E2D"/>
    <w:rsid w:val="004E757E"/>
    <w:rsid w:val="00511005"/>
    <w:rsid w:val="00517E19"/>
    <w:rsid w:val="00522FBA"/>
    <w:rsid w:val="00545B1D"/>
    <w:rsid w:val="00590F80"/>
    <w:rsid w:val="00593ACE"/>
    <w:rsid w:val="00595D0A"/>
    <w:rsid w:val="005B4B83"/>
    <w:rsid w:val="005C090A"/>
    <w:rsid w:val="0060013C"/>
    <w:rsid w:val="00601290"/>
    <w:rsid w:val="006235AF"/>
    <w:rsid w:val="00636A7A"/>
    <w:rsid w:val="00641049"/>
    <w:rsid w:val="00647409"/>
    <w:rsid w:val="00670B78"/>
    <w:rsid w:val="00675938"/>
    <w:rsid w:val="006B547B"/>
    <w:rsid w:val="006C3EBB"/>
    <w:rsid w:val="006D6AD0"/>
    <w:rsid w:val="006F357B"/>
    <w:rsid w:val="00701DA7"/>
    <w:rsid w:val="007336ED"/>
    <w:rsid w:val="00742CA7"/>
    <w:rsid w:val="00790137"/>
    <w:rsid w:val="007A3D9C"/>
    <w:rsid w:val="007D3BBE"/>
    <w:rsid w:val="007D3D0A"/>
    <w:rsid w:val="007D7E4A"/>
    <w:rsid w:val="007E5CA9"/>
    <w:rsid w:val="007F2A3F"/>
    <w:rsid w:val="007F50CB"/>
    <w:rsid w:val="008544CF"/>
    <w:rsid w:val="00863D79"/>
    <w:rsid w:val="00872BD9"/>
    <w:rsid w:val="008D7F49"/>
    <w:rsid w:val="008E3C05"/>
    <w:rsid w:val="008E76DB"/>
    <w:rsid w:val="009005EF"/>
    <w:rsid w:val="0093279C"/>
    <w:rsid w:val="00946106"/>
    <w:rsid w:val="00951BE6"/>
    <w:rsid w:val="00980A8D"/>
    <w:rsid w:val="009978DE"/>
    <w:rsid w:val="009A6EF7"/>
    <w:rsid w:val="009B5231"/>
    <w:rsid w:val="009C3A9F"/>
    <w:rsid w:val="009D199C"/>
    <w:rsid w:val="009D69F9"/>
    <w:rsid w:val="009E40C3"/>
    <w:rsid w:val="009E6DA3"/>
    <w:rsid w:val="009E7C20"/>
    <w:rsid w:val="009F6B6F"/>
    <w:rsid w:val="00A23932"/>
    <w:rsid w:val="00A84012"/>
    <w:rsid w:val="00A862B9"/>
    <w:rsid w:val="00AA11EE"/>
    <w:rsid w:val="00AC04B1"/>
    <w:rsid w:val="00B1369B"/>
    <w:rsid w:val="00B13739"/>
    <w:rsid w:val="00B359DD"/>
    <w:rsid w:val="00B47BD8"/>
    <w:rsid w:val="00B60DEC"/>
    <w:rsid w:val="00B83917"/>
    <w:rsid w:val="00B84F53"/>
    <w:rsid w:val="00B92630"/>
    <w:rsid w:val="00BB17D7"/>
    <w:rsid w:val="00BC1636"/>
    <w:rsid w:val="00BC18A6"/>
    <w:rsid w:val="00BD79BA"/>
    <w:rsid w:val="00BE3EC9"/>
    <w:rsid w:val="00C13194"/>
    <w:rsid w:val="00C26679"/>
    <w:rsid w:val="00C51180"/>
    <w:rsid w:val="00C81EE9"/>
    <w:rsid w:val="00CA7AB3"/>
    <w:rsid w:val="00CC1A1E"/>
    <w:rsid w:val="00CD7AF9"/>
    <w:rsid w:val="00CE48BC"/>
    <w:rsid w:val="00D3613B"/>
    <w:rsid w:val="00D467A7"/>
    <w:rsid w:val="00D52520"/>
    <w:rsid w:val="00D94015"/>
    <w:rsid w:val="00E10972"/>
    <w:rsid w:val="00E20FF9"/>
    <w:rsid w:val="00E26C4F"/>
    <w:rsid w:val="00E661B8"/>
    <w:rsid w:val="00E805F2"/>
    <w:rsid w:val="00EB597A"/>
    <w:rsid w:val="00EC0A2E"/>
    <w:rsid w:val="00ED3440"/>
    <w:rsid w:val="00F07DE1"/>
    <w:rsid w:val="00F11DE6"/>
    <w:rsid w:val="00F27F3F"/>
    <w:rsid w:val="00F3197B"/>
    <w:rsid w:val="00F63D21"/>
    <w:rsid w:val="00F654B8"/>
    <w:rsid w:val="00F95D81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09851F0"/>
  <w14:defaultImageDpi w14:val="300"/>
  <w15:docId w15:val="{FBBD12E7-E6D8-4DAB-BE5D-39DB4E6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C0A2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9A6E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A6EF7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-Standardschriftart"/>
    <w:uiPriority w:val="67"/>
    <w:rsid w:val="000A6154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263F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63F26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72"/>
    <w:rsid w:val="0045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D86CF715A454C8F73602B0D6D9934" ma:contentTypeVersion="16" ma:contentTypeDescription="Ein neues Dokument erstellen." ma:contentTypeScope="" ma:versionID="b72565317233ff5259aa8d2f7edb23c1">
  <xsd:schema xmlns:xsd="http://www.w3.org/2001/XMLSchema" xmlns:xs="http://www.w3.org/2001/XMLSchema" xmlns:p="http://schemas.microsoft.com/office/2006/metadata/properties" xmlns:ns2="f3e767ff-c1d1-4836-9fc6-9d8ede2a49fa" xmlns:ns3="bda690d8-2454-4f11-87a9-f23988120509" targetNamespace="http://schemas.microsoft.com/office/2006/metadata/properties" ma:root="true" ma:fieldsID="9ff9466e3a7527867175b14d1ff3017c" ns2:_="" ns3:_="">
    <xsd:import namespace="f3e767ff-c1d1-4836-9fc6-9d8ede2a49fa"/>
    <xsd:import namespace="bda690d8-2454-4f11-87a9-f23988120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67ff-c1d1-4836-9fc6-9d8ede2a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6a8ebe0-d397-42ad-943c-f9a11aac1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690d8-2454-4f11-87a9-f23988120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ca6098-8ed6-485f-ab33-e3222a932958}" ma:internalName="TaxCatchAll" ma:showField="CatchAllData" ma:web="bda690d8-2454-4f11-87a9-f23988120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767ff-c1d1-4836-9fc6-9d8ede2a49fa">
      <Terms xmlns="http://schemas.microsoft.com/office/infopath/2007/PartnerControls"/>
    </lcf76f155ced4ddcb4097134ff3c332f>
    <TaxCatchAll xmlns="bda690d8-2454-4f11-87a9-f23988120509" xsi:nil="true"/>
  </documentManagement>
</p:properties>
</file>

<file path=customXml/itemProps1.xml><?xml version="1.0" encoding="utf-8"?>
<ds:datastoreItem xmlns:ds="http://schemas.openxmlformats.org/officeDocument/2006/customXml" ds:itemID="{5DCC446C-CB81-4DD9-BA9B-970BB9969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79682-F7DC-40E9-A43D-9E99C1011623}"/>
</file>

<file path=customXml/itemProps3.xml><?xml version="1.0" encoding="utf-8"?>
<ds:datastoreItem xmlns:ds="http://schemas.openxmlformats.org/officeDocument/2006/customXml" ds:itemID="{375EAEB7-B083-48FD-BD0B-BB4E018331CC}"/>
</file>

<file path=customXml/itemProps4.xml><?xml version="1.0" encoding="utf-8"?>
<ds:datastoreItem xmlns:ds="http://schemas.openxmlformats.org/officeDocument/2006/customXml" ds:itemID="{EE66CF0F-C781-4693-A1B9-9BF2736E4F67}"/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Schnell, Susanne</cp:lastModifiedBy>
  <cp:revision>2</cp:revision>
  <cp:lastPrinted>2022-08-03T07:31:00Z</cp:lastPrinted>
  <dcterms:created xsi:type="dcterms:W3CDTF">2024-03-06T09:55:00Z</dcterms:created>
  <dcterms:modified xsi:type="dcterms:W3CDTF">2024-03-06T09:55:00Z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0x0101006A7D86CF715A454C8F73602B0D6D9934</vt:lpwstr>
  </property>
</Properties>
</file>